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76" w:rsidRDefault="00084376" w:rsidP="00257707">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Zápis o losování regaty</w:t>
      </w:r>
    </w:p>
    <w:p w:rsidR="00084376" w:rsidRDefault="00084376" w:rsidP="00257707">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POLABSKÝ POHÁR - 43. ročník</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Losování zahájeno dne 2.9.2010 v 18,00 hodin ve veslařské loděnici KV kondor Brandýs nad Labem.</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Přítomni:</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za rozhodčí: </w:t>
      </w:r>
      <w:r>
        <w:rPr>
          <w:rFonts w:ascii="TimesNewRomanPSMT" w:hAnsi="TimesNewRomanPSMT" w:cs="TimesNewRomanPSMT"/>
          <w:sz w:val="24"/>
          <w:szCs w:val="24"/>
        </w:rPr>
        <w:t xml:space="preserve"> Bejbl Jaroslav, Matějovský Zdeněk, Bejblová Pavla, Štencl Jakub</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za pořadatele: </w:t>
      </w:r>
      <w:r>
        <w:rPr>
          <w:rFonts w:ascii="TimesNewRomanPSMT" w:hAnsi="TimesNewRomanPSMT" w:cs="TimesNewRomanPSMT"/>
          <w:sz w:val="24"/>
          <w:szCs w:val="24"/>
        </w:rPr>
        <w:t>Bílek Tomáš, Havlíček Miloš</w:t>
      </w: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Přihlášené oddíly:</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VK Lysá nad Labem, KVM Mělník 1881, TJ Neratovice, TJ Chemička Ústí n.L., Bohemians Praha, ČVK Pardubice, ČVK Praha, Lokomotiva Nymburk, VK Ohře Louny, VK Štětí, VK Slavia Praha, Torgauer Ruderverein (GER), VK Smíchov Praha, Slavoj Litoměřice, Jiskra Třeboň, VK Vajgar Jindřichův Hradec, ČAC Roudnice, KV Kondor Brandýs nad Labem</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Všem oddílům děkujeme za přihlášky k našim závodům.</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Poznámky k rozlosování:</w:t>
      </w: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Závod č. 1:</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Byly sloučeny lodě Bohemians a VK Slavia</w:t>
      </w: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Závod č.36:</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Chybná loď Bohemians + VK Slavia neúplná</w:t>
      </w: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Závod č. 58:</w:t>
      </w:r>
    </w:p>
    <w:p w:rsidR="00084376" w:rsidRPr="00BD484F" w:rsidRDefault="00084376" w:rsidP="00257707">
      <w:pPr>
        <w:autoSpaceDE w:val="0"/>
        <w:autoSpaceDN w:val="0"/>
        <w:adjustRightInd w:val="0"/>
        <w:spacing w:after="0" w:line="240" w:lineRule="auto"/>
        <w:rPr>
          <w:rFonts w:ascii="TimesNewRomanPS-BoldMT" w:hAnsi="TimesNewRomanPS-BoldMT" w:cs="TimesNewRomanPS-BoldMT"/>
          <w:sz w:val="24"/>
          <w:szCs w:val="24"/>
        </w:rPr>
      </w:pPr>
      <w:r>
        <w:rPr>
          <w:rFonts w:ascii="TimesNewRomanPS-BoldMT" w:hAnsi="TimesNewRomanPS-BoldMT" w:cs="TimesNewRomanPS-BoldMT"/>
          <w:sz w:val="24"/>
          <w:szCs w:val="24"/>
        </w:rPr>
        <w:t>Chybná přihláška BOH+MĚLN+NER</w:t>
      </w: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Závod č. 60:</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Neúplná přihláška ŠTĚT+ROUD</w:t>
      </w:r>
    </w:p>
    <w:p w:rsidR="00084376" w:rsidRDefault="00084376" w:rsidP="0025770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Závod č. 61:</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Neúplná přihláška LYSA+NERA+USTÍ</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Veškeré připomínky, vyjasnění nebo dodatky k uvedeným poznámkám  lze vyřešit před schůzkou zástupců oddílů.</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Závody (kromě veteránských kategorí), které nejsou uvedeny ve startovní listině, odpadají.</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Do závodů, kde je přihlášena alespoň jedna loď, je možné se dohlásit nejpozději na schůzce zástupců oddílů.</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U závodů veteránů je možné se dohlásit i v případě, že není evidovaná žádná přihláška (u těchto závodů je potřeba nalézt jejich číslo v celostátním vypsání).</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Občerstvení je zajištěno v areálu loděnice. </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Parkování na louce před vjezdem do areálu.</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Prezentace oddílů </w:t>
      </w:r>
      <w:r>
        <w:rPr>
          <w:rFonts w:ascii="TimesNewRomanPSMT" w:hAnsi="TimesNewRomanPSMT" w:cs="TimesNewRomanPSMT"/>
          <w:sz w:val="24"/>
          <w:szCs w:val="24"/>
        </w:rPr>
        <w:t>- v sobotu 11.9.2010 od 8,00 hodin v klubovně pořádajícího oddílu.</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sidRPr="00657935">
        <w:rPr>
          <w:rFonts w:ascii="TimesNewRomanPSMT" w:hAnsi="TimesNewRomanPSMT" w:cs="TimesNewRomanPSMT"/>
          <w:b/>
          <w:bCs/>
          <w:sz w:val="24"/>
          <w:szCs w:val="24"/>
        </w:rPr>
        <w:t>Schůzka zástupců oddílu</w:t>
      </w:r>
      <w:r>
        <w:rPr>
          <w:rFonts w:ascii="TimesNewRomanPSMT" w:hAnsi="TimesNewRomanPSMT" w:cs="TimesNewRomanPSMT"/>
          <w:sz w:val="24"/>
          <w:szCs w:val="24"/>
        </w:rPr>
        <w:t xml:space="preserve"> a rozhodčího sboru se koná v sobotu 11.9.2010 od 9,00 hodin tamtéž.</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Zahájení pořadu regaty </w:t>
      </w:r>
      <w:r>
        <w:rPr>
          <w:rFonts w:ascii="TimesNewRomanPSMT" w:hAnsi="TimesNewRomanPSMT" w:cs="TimesNewRomanPSMT"/>
          <w:sz w:val="24"/>
          <w:szCs w:val="24"/>
        </w:rPr>
        <w:t>– v sobotu 11.9.2010 od 11,00 hodin,</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 neděli 12.9.2010 od 9,00 hodin</w:t>
      </w:r>
    </w:p>
    <w:p w:rsidR="00084376" w:rsidRDefault="00084376" w:rsidP="002577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Losování ukončeno dne 2.9..2010 v 19,00 hodin.</w:t>
      </w:r>
    </w:p>
    <w:p w:rsidR="00084376" w:rsidRDefault="00084376" w:rsidP="00257707">
      <w:r>
        <w:rPr>
          <w:rFonts w:ascii="TimesNewRomanPS-BoldMT" w:hAnsi="TimesNewRomanPS-BoldMT" w:cs="TimesNewRomanPS-BoldMT"/>
          <w:b/>
          <w:bCs/>
          <w:sz w:val="24"/>
          <w:szCs w:val="24"/>
        </w:rPr>
        <w:t>Zapsal: Jaroslav Bejbl</w:t>
      </w:r>
    </w:p>
    <w:sectPr w:rsidR="00084376" w:rsidSect="001C47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BoldMT">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707"/>
    <w:rsid w:val="00084376"/>
    <w:rsid w:val="000D4872"/>
    <w:rsid w:val="001C47C9"/>
    <w:rsid w:val="00257707"/>
    <w:rsid w:val="003D7334"/>
    <w:rsid w:val="0051684C"/>
    <w:rsid w:val="00611BF8"/>
    <w:rsid w:val="00620209"/>
    <w:rsid w:val="00657935"/>
    <w:rsid w:val="006E25F8"/>
    <w:rsid w:val="0097222E"/>
    <w:rsid w:val="00A7314E"/>
    <w:rsid w:val="00AB7E2E"/>
    <w:rsid w:val="00BD484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C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266</Words>
  <Characters>1572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o losování regaty</dc:title>
  <dc:subject/>
  <dc:creator>Jarda</dc:creator>
  <cp:keywords/>
  <dc:description/>
  <cp:lastModifiedBy>Bohemka</cp:lastModifiedBy>
  <cp:revision>2</cp:revision>
  <dcterms:created xsi:type="dcterms:W3CDTF">2010-09-06T09:47:00Z</dcterms:created>
  <dcterms:modified xsi:type="dcterms:W3CDTF">2010-09-06T09:47:00Z</dcterms:modified>
</cp:coreProperties>
</file>